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36" w:type="dxa"/>
        <w:jc w:val="center"/>
        <w:tblLook w:val="00A0"/>
      </w:tblPr>
      <w:tblGrid>
        <w:gridCol w:w="5297"/>
        <w:gridCol w:w="5739"/>
      </w:tblGrid>
      <w:tr w:rsidR="006B6823" w:rsidRPr="005B026E" w:rsidTr="00AA6D78">
        <w:trPr>
          <w:trHeight w:val="1417"/>
          <w:jc w:val="center"/>
        </w:trPr>
        <w:tc>
          <w:tcPr>
            <w:tcW w:w="5297" w:type="dxa"/>
          </w:tcPr>
          <w:p w:rsidR="006B6823" w:rsidRPr="002719A4" w:rsidRDefault="006B6823" w:rsidP="00AA6D78">
            <w:pPr>
              <w:pStyle w:val="Heading1"/>
              <w:spacing w:before="0" w:after="0"/>
              <w:rPr>
                <w:rFonts w:ascii="Times New Roman" w:hAnsi="Times New Roman"/>
                <w:b w:val="0"/>
                <w:color w:val="000000"/>
                <w:sz w:val="24"/>
                <w:szCs w:val="24"/>
              </w:rPr>
            </w:pPr>
            <w:r w:rsidRPr="002719A4">
              <w:rPr>
                <w:rFonts w:ascii="Times New Roman" w:hAnsi="Times New Roman"/>
                <w:b w:val="0"/>
                <w:color w:val="000000"/>
                <w:sz w:val="24"/>
                <w:szCs w:val="24"/>
              </w:rPr>
              <w:t xml:space="preserve">       TỔNG LIÊN ĐOÀN LAO ĐỘNG VIỆT NAM</w:t>
            </w:r>
          </w:p>
          <w:p w:rsidR="006B6823" w:rsidRDefault="006B6823" w:rsidP="00AA6D78">
            <w:pPr>
              <w:rPr>
                <w:b/>
                <w:color w:val="000000"/>
                <w:sz w:val="24"/>
                <w:szCs w:val="24"/>
              </w:rPr>
            </w:pPr>
            <w:r>
              <w:rPr>
                <w:b/>
                <w:color w:val="000000"/>
                <w:sz w:val="24"/>
                <w:szCs w:val="24"/>
              </w:rPr>
              <w:t xml:space="preserve">       LIÊN ĐOÀN LAO ĐỘNG TỈNH ĐẮK LẮK</w:t>
            </w:r>
          </w:p>
          <w:p w:rsidR="006B6823" w:rsidRDefault="006B6823" w:rsidP="00AA6D78">
            <w:pPr>
              <w:rPr>
                <w:b/>
                <w:color w:val="000000"/>
              </w:rPr>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23.6pt;margin-top:1pt;width:224.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wI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"/>
              </w:pict>
            </w:r>
            <w:r>
              <w:rPr>
                <w:b/>
                <w:color w:val="000000"/>
              </w:rPr>
              <w:t xml:space="preserve">                      </w:t>
            </w:r>
          </w:p>
          <w:p w:rsidR="006B6823" w:rsidRDefault="006B6823" w:rsidP="00AA6D78">
            <w:pPr>
              <w:spacing w:line="276" w:lineRule="auto"/>
              <w:rPr>
                <w:color w:val="000000"/>
              </w:rPr>
            </w:pPr>
            <w:r>
              <w:rPr>
                <w:b/>
                <w:color w:val="000000"/>
              </w:rPr>
              <w:t xml:space="preserve">                        </w:t>
            </w:r>
            <w:r w:rsidRPr="005B026E">
              <w:rPr>
                <w:color w:val="000000"/>
              </w:rPr>
              <w:t>Số</w:t>
            </w:r>
            <w:r>
              <w:rPr>
                <w:color w:val="000000"/>
              </w:rPr>
              <w:t>: 972</w:t>
            </w:r>
            <w:r w:rsidRPr="005B026E">
              <w:rPr>
                <w:color w:val="000000"/>
              </w:rPr>
              <w:t xml:space="preserve"> / LĐLĐ</w:t>
            </w:r>
          </w:p>
          <w:p w:rsidR="006B6823" w:rsidRDefault="006B6823" w:rsidP="008B76F7">
            <w:pPr>
              <w:jc w:val="center"/>
              <w:rPr>
                <w:sz w:val="24"/>
                <w:szCs w:val="24"/>
              </w:rPr>
            </w:pPr>
            <w:r>
              <w:rPr>
                <w:sz w:val="24"/>
                <w:szCs w:val="24"/>
              </w:rPr>
              <w:t>V/v tham gia Cuộc thi trực tuyến “Tìm hiểu pháp luật về bầu cử đại biểu Quốc hội và đại biểu Hội đồng Nhân dân”</w:t>
            </w:r>
          </w:p>
          <w:p w:rsidR="006B6823" w:rsidRPr="008C152B" w:rsidRDefault="006B6823" w:rsidP="00565DF3">
            <w:pPr>
              <w:tabs>
                <w:tab w:val="left" w:pos="1050"/>
              </w:tabs>
            </w:pPr>
          </w:p>
        </w:tc>
        <w:tc>
          <w:tcPr>
            <w:tcW w:w="5739" w:type="dxa"/>
          </w:tcPr>
          <w:p w:rsidR="006B6823" w:rsidRDefault="006B6823" w:rsidP="00AA6D78">
            <w:pPr>
              <w:spacing w:line="276" w:lineRule="auto"/>
              <w:rPr>
                <w:b/>
                <w:bCs/>
                <w:color w:val="000000"/>
                <w:sz w:val="24"/>
                <w:szCs w:val="24"/>
              </w:rPr>
            </w:pPr>
            <w:r>
              <w:rPr>
                <w:b/>
                <w:bCs/>
                <w:color w:val="000000"/>
                <w:sz w:val="24"/>
                <w:szCs w:val="24"/>
              </w:rPr>
              <w:t>CỘNG HÒA XÃ HỘI CHỦ NGHĨA VIỆT NAM</w:t>
            </w:r>
          </w:p>
          <w:p w:rsidR="006B6823" w:rsidRPr="00BD5F0B" w:rsidRDefault="006B6823" w:rsidP="00AA6D78">
            <w:pPr>
              <w:spacing w:line="276" w:lineRule="auto"/>
              <w:jc w:val="center"/>
              <w:rPr>
                <w:b/>
                <w:color w:val="000000"/>
                <w:sz w:val="26"/>
                <w:szCs w:val="26"/>
              </w:rPr>
            </w:pPr>
            <w:r>
              <w:rPr>
                <w:noProof/>
              </w:rPr>
              <w:pict>
                <v:line id="Line 3" o:spid="_x0000_s1027" style="position:absolute;left:0;text-align:left;z-index:251659264;visibility:visible" from="61.5pt,16.35pt" to="21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L46SnPZ&#10;AAAABwEAAA8AAAAAAAAAAAAAAAAAawQAAGRycy9kb3ducmV2LnhtbFBLBQYAAAAABAAEAPMAAABx&#10;BQAAAAA=&#10;"/>
              </w:pict>
            </w:r>
            <w:r w:rsidRPr="00BD5F0B">
              <w:rPr>
                <w:b/>
                <w:color w:val="000000"/>
                <w:sz w:val="26"/>
                <w:szCs w:val="26"/>
              </w:rPr>
              <w:t>Độc lập - Tự do - Hạnh phúc</w:t>
            </w:r>
          </w:p>
          <w:p w:rsidR="006B6823" w:rsidRDefault="006B6823" w:rsidP="00AA6D78">
            <w:pPr>
              <w:spacing w:line="276" w:lineRule="auto"/>
              <w:jc w:val="center"/>
              <w:rPr>
                <w:i/>
                <w:color w:val="000000"/>
                <w:sz w:val="24"/>
                <w:szCs w:val="24"/>
              </w:rPr>
            </w:pPr>
          </w:p>
          <w:p w:rsidR="006B6823" w:rsidRDefault="006B6823" w:rsidP="004314F0">
            <w:pPr>
              <w:spacing w:line="276" w:lineRule="auto"/>
              <w:jc w:val="center"/>
              <w:rPr>
                <w:i/>
                <w:color w:val="000000"/>
              </w:rPr>
            </w:pPr>
            <w:r>
              <w:rPr>
                <w:i/>
                <w:color w:val="000000"/>
              </w:rPr>
              <w:t>Đắk Lắk, ngày 31</w:t>
            </w:r>
            <w:r w:rsidRPr="005B026E">
              <w:rPr>
                <w:i/>
                <w:color w:val="000000"/>
              </w:rPr>
              <w:t xml:space="preserve"> tháng</w:t>
            </w:r>
            <w:r>
              <w:rPr>
                <w:i/>
                <w:color w:val="000000"/>
              </w:rPr>
              <w:t xml:space="preserve"> 3  năm 2021</w:t>
            </w:r>
          </w:p>
          <w:p w:rsidR="006B6823" w:rsidRPr="005B026E" w:rsidRDefault="006B6823" w:rsidP="004314F0">
            <w:pPr>
              <w:spacing w:line="276" w:lineRule="auto"/>
              <w:jc w:val="center"/>
              <w:rPr>
                <w:i/>
                <w:color w:val="000000"/>
                <w:sz w:val="24"/>
                <w:szCs w:val="24"/>
              </w:rPr>
            </w:pPr>
          </w:p>
        </w:tc>
      </w:tr>
    </w:tbl>
    <w:p w:rsidR="006B6823" w:rsidRDefault="006B6823" w:rsidP="00E32BAC">
      <w:pPr>
        <w:ind w:left="720" w:firstLine="720"/>
        <w:rPr>
          <w:b/>
        </w:rPr>
      </w:pPr>
      <w:r>
        <w:rPr>
          <w:b/>
        </w:rPr>
        <w:t>Kính g</w:t>
      </w:r>
      <w:r>
        <w:rPr>
          <w:b/>
          <w:lang w:val="vi-VN"/>
        </w:rPr>
        <w:t>ửi</w:t>
      </w:r>
      <w:r>
        <w:rPr>
          <w:b/>
        </w:rPr>
        <w:t>: - Các Liên đoàn Lao động huyện, thành phố, thị xã;</w:t>
      </w:r>
    </w:p>
    <w:p w:rsidR="006B6823" w:rsidRDefault="006B6823" w:rsidP="009A0BC5">
      <w:pPr>
        <w:ind w:left="1440"/>
        <w:rPr>
          <w:b/>
        </w:rPr>
      </w:pPr>
      <w:r>
        <w:rPr>
          <w:b/>
        </w:rPr>
        <w:t xml:space="preserve">      </w:t>
      </w:r>
      <w:r>
        <w:rPr>
          <w:b/>
        </w:rPr>
        <w:tab/>
        <w:t xml:space="preserve">       - Các Công đoàn ngành địa phương.</w:t>
      </w:r>
    </w:p>
    <w:p w:rsidR="006B6823" w:rsidRDefault="006B6823" w:rsidP="00425A00">
      <w:pPr>
        <w:rPr>
          <w:sz w:val="24"/>
          <w:szCs w:val="24"/>
        </w:rPr>
      </w:pPr>
    </w:p>
    <w:p w:rsidR="006B6823" w:rsidRDefault="006B6823" w:rsidP="00E32BAC">
      <w:pPr>
        <w:spacing w:after="120"/>
        <w:ind w:firstLine="720"/>
        <w:jc w:val="both"/>
      </w:pPr>
      <w:r>
        <w:t xml:space="preserve">Thực hiện </w:t>
      </w:r>
      <w:r w:rsidRPr="00B90DE7">
        <w:t>Công văn số</w:t>
      </w:r>
      <w:r>
        <w:t xml:space="preserve"> 123/TLĐ-TG, ngày 26</w:t>
      </w:r>
      <w:r w:rsidRPr="00B90DE7">
        <w:t xml:space="preserve">/3/2021 của </w:t>
      </w:r>
      <w:r>
        <w:t xml:space="preserve">Ban Tuyên giáo Tổng Liên đoàn Lao động Việt Nam, về việc </w:t>
      </w:r>
      <w:r w:rsidRPr="00124A1D">
        <w:t>tham gia Cuộc thi trực tuyến “</w:t>
      </w:r>
      <w:r w:rsidRPr="00D03BE4">
        <w:rPr>
          <w:i/>
        </w:rPr>
        <w:t>Tìm hiểu pháp luật về bầu cử đại biểu Quốc hội và đại biểu Hội đồng Nhân dân</w:t>
      </w:r>
      <w:r>
        <w:rPr>
          <w:i/>
        </w:rPr>
        <w:t>”</w:t>
      </w:r>
      <w:r>
        <w:t xml:space="preserve"> .Liên đoàn Lao động tỉnh đề nghị các Liên đoàn Lao động huyện, thành phố, thị xã, các Công đoàn ngành địa phương tuyên truyền, vận động cán bộ, đoàn viên, CNVCLĐ tích cực tham gia Cuộc thi như sau:</w:t>
      </w:r>
    </w:p>
    <w:p w:rsidR="006B6823" w:rsidRDefault="006B6823" w:rsidP="00E32BAC">
      <w:pPr>
        <w:spacing w:after="120"/>
        <w:ind w:firstLine="720"/>
        <w:jc w:val="both"/>
      </w:pPr>
      <w:r>
        <w:t>1. Cuộc thi diễn ra trong vòng 30 ngày (từ 0h00 ngày 01/4/2021 đến ngày 30/4/2021).</w:t>
      </w:r>
    </w:p>
    <w:p w:rsidR="006B6823" w:rsidRDefault="006B6823" w:rsidP="00E32BAC">
      <w:pPr>
        <w:spacing w:after="120"/>
        <w:ind w:firstLine="720"/>
        <w:jc w:val="both"/>
      </w:pPr>
      <w:r>
        <w:t xml:space="preserve">Thí sinh tham gia đăng ký dự thi trực tuyến tại địa chỉ Website của Cuộc thi: </w:t>
      </w:r>
      <w:hyperlink r:id="rId5" w:history="1">
        <w:r w:rsidRPr="00504634">
          <w:rPr>
            <w:rStyle w:val="Hyperlink"/>
          </w:rPr>
          <w:t>https://thitimhieuphapluat.moj.gov.vn</w:t>
        </w:r>
      </w:hyperlink>
      <w:r>
        <w:t xml:space="preserve"> hoặc truy cập Chuyên mục Cuộc thi trực tuyến “</w:t>
      </w:r>
      <w:r w:rsidRPr="00D03BE4">
        <w:rPr>
          <w:i/>
        </w:rPr>
        <w:t>Tìm hiểu pháp luật về bầu cử đại biểu Quốc hội</w:t>
      </w:r>
      <w:r>
        <w:rPr>
          <w:i/>
        </w:rPr>
        <w:t xml:space="preserve"> khóa XV</w:t>
      </w:r>
      <w:r w:rsidRPr="00D03BE4">
        <w:rPr>
          <w:i/>
        </w:rPr>
        <w:t xml:space="preserve"> và đại biểu Hội đồng Nhân dân</w:t>
      </w:r>
      <w:r>
        <w:rPr>
          <w:i/>
        </w:rPr>
        <w:t>”</w:t>
      </w:r>
      <w:r>
        <w:t xml:space="preserve"> trên Cổng thông tin điện tử Quốc hội; Cổng thông tin điện tử Bộ tư pháp; Trang thông tin điện tử của Hội đồng bầu cử Quốc gia; Trang thông tin điện tử phổ biến, giáo dục pháp luật; Trang thông tin điện tử Truyền hình Quốc hội Việt Nam; Báo điện tử Đại biểu nhân dân; Báo pháp luật Việt Nam điện tử.</w:t>
      </w:r>
    </w:p>
    <w:p w:rsidR="006B6823" w:rsidRDefault="006B6823" w:rsidP="00E32BAC">
      <w:pPr>
        <w:spacing w:after="120"/>
        <w:jc w:val="both"/>
      </w:pPr>
      <w:r>
        <w:tab/>
        <w:t>2. Để được dự thi, thí sinh cần hoàn thành việc cung cấp đầy đủ, chính xác các thông tin bắt buộc theo hướng dẫn của ban Tổ chức được đăng tải trên Website chính thức của Cuộc thi.</w:t>
      </w:r>
    </w:p>
    <w:p w:rsidR="006B6823" w:rsidRDefault="006B6823" w:rsidP="00E32BAC">
      <w:pPr>
        <w:spacing w:after="120"/>
        <w:jc w:val="both"/>
      </w:pPr>
      <w:r>
        <w:tab/>
        <w:t>3. Thí sinh tham gia thi sử dụng trình duyệt trên máy tính hoặc các thiết bị di động có kết nối Internet để trả lời các câu hỏi trắc nghiệm được thiết kế theo bộ đề có sẵn với nhiều cấp độ (từ dễ đến khó). Mỗi lần thi trực tuyến kéo dài tối đa 20 phút.</w:t>
      </w:r>
    </w:p>
    <w:p w:rsidR="006B6823" w:rsidRDefault="006B6823" w:rsidP="00E32BAC">
      <w:pPr>
        <w:spacing w:after="120"/>
        <w:jc w:val="both"/>
      </w:pPr>
      <w:r>
        <w:tab/>
        <w:t>4. Người đạt giải được Ban Tổ chức Cuộc thi cấp giấy Chứng nhận kèm theo hiện vật (nếu có) và mức giải thư</w:t>
      </w:r>
      <w:bookmarkStart w:id="0" w:name="_GoBack"/>
      <w:bookmarkEnd w:id="0"/>
      <w:r>
        <w:t>ởng: 01 Giải nhất, 6.000.000 đồng/giải; 05 Giải nhì, 3.000.000 đồng/giải; 10 Giải ba, 2.000.000/giải; 20 Giải khuyến khích, 1.000.000/giải.</w:t>
      </w:r>
    </w:p>
    <w:p w:rsidR="006B6823" w:rsidRPr="00BF1052" w:rsidRDefault="006B6823" w:rsidP="00E32BAC">
      <w:pPr>
        <w:spacing w:after="120"/>
        <w:jc w:val="both"/>
      </w:pPr>
      <w:r>
        <w:tab/>
        <w:t>Trước khi dự thi, thí sinh cần tìm hiểu kỹ Thể lệ Cuộc thi tại Website chính thức của Cuộc thi; mọi thắc mắc xin liên hệ đồng chí mạnh An (Vụ phổ biến, giáo dục pháp luật, Bộ Tư pháp) theo số điện thoại: 02462 739 468 hoặc email: anhm@moj.gov.vn</w:t>
      </w:r>
    </w:p>
    <w:p w:rsidR="006B6823" w:rsidRPr="00EF66B6" w:rsidRDefault="006B6823" w:rsidP="00EF66B6">
      <w:pPr>
        <w:spacing w:after="120"/>
        <w:ind w:firstLine="720"/>
        <w:jc w:val="both"/>
      </w:pPr>
      <w:r>
        <w:t xml:space="preserve">Nhận được Công văn này, Liên đoàn Lao động tỉnh đề nghị các cấp công đoàn tuyên truyền, vận động cán bộ, đoàn viên, CNVCLĐ tích cực tham gia thực hiện./. </w:t>
      </w:r>
    </w:p>
    <w:p w:rsidR="006B6823" w:rsidRPr="00C50F56" w:rsidRDefault="006B6823" w:rsidP="00CC65E2">
      <w:pPr>
        <w:rPr>
          <w:b/>
          <w:i/>
        </w:rPr>
      </w:pPr>
      <w:r>
        <w:rPr>
          <w:b/>
          <w:i/>
        </w:rPr>
        <w:tab/>
      </w:r>
      <w:r>
        <w:rPr>
          <w:b/>
          <w:i/>
        </w:rPr>
        <w:tab/>
      </w:r>
      <w:r>
        <w:rPr>
          <w:b/>
          <w:i/>
        </w:rPr>
        <w:tab/>
      </w:r>
      <w:r>
        <w:rPr>
          <w:b/>
          <w:i/>
        </w:rPr>
        <w:tab/>
      </w:r>
      <w:r>
        <w:rPr>
          <w:b/>
          <w:i/>
        </w:rPr>
        <w:tab/>
        <w:t xml:space="preserve">                                </w:t>
      </w:r>
      <w:r w:rsidRPr="00C50F56">
        <w:rPr>
          <w:b/>
        </w:rPr>
        <w:t>TM. BAN THƯỜNG VỤ</w:t>
      </w:r>
    </w:p>
    <w:p w:rsidR="006B6823" w:rsidRPr="00C50F56" w:rsidRDefault="006B6823" w:rsidP="00CC65E2">
      <w:pPr>
        <w:jc w:val="both"/>
      </w:pPr>
      <w:r w:rsidRPr="00C50F56">
        <w:rPr>
          <w:b/>
          <w:i/>
          <w:sz w:val="24"/>
          <w:szCs w:val="24"/>
        </w:rPr>
        <w:t>Nơi nhận:</w:t>
      </w:r>
      <w:r>
        <w:rPr>
          <w:b/>
          <w:i/>
        </w:rPr>
        <w:t xml:space="preserve"> </w:t>
      </w:r>
      <w:r>
        <w:rPr>
          <w:sz w:val="24"/>
          <w:szCs w:val="24"/>
        </w:rPr>
        <w:tab/>
        <w:t xml:space="preserve">                                                          </w:t>
      </w:r>
      <w:r w:rsidRPr="00C50F56">
        <w:rPr>
          <w:b/>
        </w:rPr>
        <w:t>PHÓ CHỦ TỊCH</w:t>
      </w:r>
      <w:r>
        <w:rPr>
          <w:b/>
        </w:rPr>
        <w:t xml:space="preserve"> THƯỜNG TRỰC</w:t>
      </w:r>
    </w:p>
    <w:p w:rsidR="006B6823" w:rsidRDefault="006B6823" w:rsidP="00CC65E2">
      <w:pPr>
        <w:jc w:val="both"/>
      </w:pPr>
      <w:r w:rsidRPr="00C50F56">
        <w:rPr>
          <w:sz w:val="24"/>
          <w:szCs w:val="24"/>
        </w:rPr>
        <w:t>-</w:t>
      </w:r>
      <w:r>
        <w:rPr>
          <w:sz w:val="24"/>
          <w:szCs w:val="24"/>
        </w:rPr>
        <w:t xml:space="preserve"> Như trên;</w:t>
      </w:r>
      <w:r>
        <w:tab/>
      </w:r>
    </w:p>
    <w:p w:rsidR="006B6823" w:rsidRDefault="006B6823" w:rsidP="00CC65E2">
      <w:pPr>
        <w:jc w:val="both"/>
        <w:rPr>
          <w:sz w:val="24"/>
          <w:szCs w:val="24"/>
        </w:rPr>
      </w:pPr>
      <w:r w:rsidRPr="005A4E31">
        <w:rPr>
          <w:sz w:val="24"/>
          <w:szCs w:val="24"/>
        </w:rPr>
        <w:t xml:space="preserve">- </w:t>
      </w:r>
      <w:r>
        <w:rPr>
          <w:sz w:val="24"/>
          <w:szCs w:val="24"/>
        </w:rPr>
        <w:t>Ban tuyên giáo TLĐ</w:t>
      </w:r>
      <w:r w:rsidRPr="005A4E31">
        <w:rPr>
          <w:sz w:val="24"/>
          <w:szCs w:val="24"/>
        </w:rPr>
        <w:t>;</w:t>
      </w:r>
      <w:r w:rsidRPr="005A4E31">
        <w:rPr>
          <w:sz w:val="24"/>
          <w:szCs w:val="24"/>
        </w:rPr>
        <w:tab/>
      </w:r>
    </w:p>
    <w:p w:rsidR="006B6823" w:rsidRPr="005A4E31" w:rsidRDefault="006B6823" w:rsidP="00CC65E2">
      <w:pPr>
        <w:jc w:val="both"/>
        <w:rPr>
          <w:sz w:val="24"/>
          <w:szCs w:val="24"/>
        </w:rPr>
      </w:pPr>
      <w:r>
        <w:rPr>
          <w:sz w:val="24"/>
          <w:szCs w:val="24"/>
        </w:rPr>
        <w:t>- TT LĐLĐ tỉnh;</w:t>
      </w:r>
      <w:r w:rsidRPr="005A4E31">
        <w:rPr>
          <w:sz w:val="24"/>
          <w:szCs w:val="24"/>
        </w:rPr>
        <w:tab/>
      </w:r>
      <w:r w:rsidRPr="005A4E31">
        <w:rPr>
          <w:sz w:val="24"/>
          <w:szCs w:val="24"/>
        </w:rPr>
        <w:tab/>
      </w:r>
      <w:r w:rsidRPr="005A4E31">
        <w:rPr>
          <w:sz w:val="24"/>
          <w:szCs w:val="24"/>
        </w:rPr>
        <w:tab/>
      </w:r>
      <w:r>
        <w:rPr>
          <w:sz w:val="24"/>
          <w:szCs w:val="24"/>
        </w:rPr>
        <w:t xml:space="preserve">                                                  (đã ký)</w:t>
      </w:r>
    </w:p>
    <w:p w:rsidR="006B6823" w:rsidRDefault="006B6823" w:rsidP="00494D5B">
      <w:pPr>
        <w:tabs>
          <w:tab w:val="left" w:pos="7410"/>
        </w:tabs>
        <w:jc w:val="both"/>
        <w:rPr>
          <w:sz w:val="24"/>
          <w:szCs w:val="24"/>
        </w:rPr>
      </w:pPr>
      <w:r>
        <w:rPr>
          <w:sz w:val="24"/>
          <w:szCs w:val="24"/>
        </w:rPr>
        <w:t xml:space="preserve">- Lưu: VT,TG-NC.                                                                               </w:t>
      </w:r>
    </w:p>
    <w:p w:rsidR="006B6823" w:rsidRDefault="006B6823" w:rsidP="00494D5B">
      <w:pPr>
        <w:tabs>
          <w:tab w:val="left" w:pos="7410"/>
        </w:tabs>
        <w:jc w:val="both"/>
        <w:rPr>
          <w:sz w:val="24"/>
          <w:szCs w:val="24"/>
        </w:rPr>
      </w:pPr>
    </w:p>
    <w:p w:rsidR="006B6823" w:rsidRPr="00EF66B6" w:rsidRDefault="006B6823" w:rsidP="00494D5B">
      <w:pPr>
        <w:tabs>
          <w:tab w:val="left" w:pos="7410"/>
        </w:tabs>
        <w:jc w:val="both"/>
        <w:rPr>
          <w:sz w:val="24"/>
          <w:szCs w:val="24"/>
        </w:rPr>
      </w:pPr>
      <w:r>
        <w:rPr>
          <w:sz w:val="24"/>
          <w:szCs w:val="24"/>
        </w:rPr>
        <w:t xml:space="preserve">                                                                                                        </w:t>
      </w:r>
      <w:r>
        <w:rPr>
          <w:b/>
        </w:rPr>
        <w:t>Võ Thị Hạnh</w:t>
      </w:r>
    </w:p>
    <w:p w:rsidR="006B6823" w:rsidRDefault="006B6823" w:rsidP="00494D5B">
      <w:pPr>
        <w:tabs>
          <w:tab w:val="left" w:pos="2940"/>
        </w:tabs>
        <w:jc w:val="both"/>
        <w:rPr>
          <w:sz w:val="24"/>
          <w:szCs w:val="24"/>
        </w:rPr>
      </w:pPr>
    </w:p>
    <w:p w:rsidR="006B6823" w:rsidRPr="00494D5B" w:rsidRDefault="006B6823" w:rsidP="00494D5B">
      <w:pPr>
        <w:tabs>
          <w:tab w:val="left" w:pos="7410"/>
        </w:tabs>
        <w:ind w:firstLine="720"/>
        <w:jc w:val="both"/>
        <w:rPr>
          <w:sz w:val="24"/>
          <w:szCs w:val="24"/>
        </w:rPr>
      </w:pPr>
      <w:r>
        <w:rPr>
          <w:sz w:val="24"/>
          <w:szCs w:val="24"/>
        </w:rPr>
        <w:tab/>
      </w:r>
    </w:p>
    <w:p w:rsidR="006B6823" w:rsidRDefault="006B6823" w:rsidP="00CC65E2">
      <w:pPr>
        <w:tabs>
          <w:tab w:val="left" w:pos="6930"/>
        </w:tabs>
        <w:jc w:val="both"/>
      </w:pPr>
      <w:r>
        <w:tab/>
      </w:r>
    </w:p>
    <w:p w:rsidR="006B6823" w:rsidRDefault="006B6823" w:rsidP="00CC65E2">
      <w:pPr>
        <w:tabs>
          <w:tab w:val="left" w:pos="6930"/>
        </w:tabs>
        <w:ind w:firstLine="720"/>
        <w:jc w:val="both"/>
      </w:pPr>
    </w:p>
    <w:p w:rsidR="006B6823" w:rsidRDefault="006B6823" w:rsidP="00494D5B">
      <w:pPr>
        <w:tabs>
          <w:tab w:val="left" w:pos="7410"/>
        </w:tabs>
        <w:ind w:firstLine="720"/>
        <w:jc w:val="both"/>
      </w:pPr>
      <w:r>
        <w:t xml:space="preserve">                                                                                    </w:t>
      </w:r>
    </w:p>
    <w:p w:rsidR="006B6823" w:rsidRDefault="006B6823" w:rsidP="00C50F56">
      <w:pPr>
        <w:ind w:firstLine="720"/>
        <w:jc w:val="both"/>
      </w:pPr>
    </w:p>
    <w:p w:rsidR="006B6823" w:rsidRPr="00C50F56" w:rsidRDefault="006B6823" w:rsidP="00C50F56">
      <w:pPr>
        <w:jc w:val="both"/>
        <w:rPr>
          <w:b/>
        </w:rPr>
      </w:pPr>
      <w:r>
        <w:rPr>
          <w:b/>
        </w:rPr>
        <w:t xml:space="preserve">                                                                                              </w:t>
      </w:r>
    </w:p>
    <w:p w:rsidR="006B6823" w:rsidRDefault="006B6823" w:rsidP="00C50F56">
      <w:pPr>
        <w:ind w:firstLine="720"/>
        <w:jc w:val="both"/>
      </w:pPr>
    </w:p>
    <w:p w:rsidR="006B6823" w:rsidRPr="00425A00" w:rsidRDefault="006B6823" w:rsidP="00C50F56">
      <w:pPr>
        <w:ind w:firstLine="720"/>
        <w:jc w:val="both"/>
      </w:pPr>
    </w:p>
    <w:sectPr w:rsidR="006B6823" w:rsidRPr="00425A00" w:rsidSect="002C3066">
      <w:pgSz w:w="12240" w:h="15840" w:code="1"/>
      <w:pgMar w:top="1021" w:right="1134"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D35FD"/>
    <w:multiLevelType w:val="hybridMultilevel"/>
    <w:tmpl w:val="F468DA46"/>
    <w:lvl w:ilvl="0" w:tplc="5B6EE608">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8B40C84"/>
    <w:multiLevelType w:val="hybridMultilevel"/>
    <w:tmpl w:val="C88E93DE"/>
    <w:lvl w:ilvl="0" w:tplc="451CD924">
      <w:numFmt w:val="bullet"/>
      <w:lvlText w:val="-"/>
      <w:lvlJc w:val="left"/>
      <w:pPr>
        <w:ind w:left="2280" w:hanging="360"/>
      </w:pPr>
      <w:rPr>
        <w:rFonts w:ascii="Times New Roman" w:eastAsia="Times New Roman" w:hAnsi="Times New Roman" w:hint="default"/>
        <w:b w:val="0"/>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nsid w:val="3C8E479D"/>
    <w:multiLevelType w:val="hybridMultilevel"/>
    <w:tmpl w:val="3EC45DAA"/>
    <w:lvl w:ilvl="0" w:tplc="B178F09E">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6DB54DA"/>
    <w:multiLevelType w:val="hybridMultilevel"/>
    <w:tmpl w:val="A88A3F6E"/>
    <w:lvl w:ilvl="0" w:tplc="424E3D78">
      <w:start w:val="2"/>
      <w:numFmt w:val="bullet"/>
      <w:lvlText w:val="-"/>
      <w:lvlJc w:val="left"/>
      <w:pPr>
        <w:tabs>
          <w:tab w:val="num" w:pos="1605"/>
        </w:tabs>
        <w:ind w:left="1605" w:hanging="885"/>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A00"/>
    <w:rsid w:val="00012153"/>
    <w:rsid w:val="000171D2"/>
    <w:rsid w:val="00040C4F"/>
    <w:rsid w:val="00061A61"/>
    <w:rsid w:val="000A26D7"/>
    <w:rsid w:val="001133B8"/>
    <w:rsid w:val="0011477A"/>
    <w:rsid w:val="001162E2"/>
    <w:rsid w:val="001208CD"/>
    <w:rsid w:val="00124A1D"/>
    <w:rsid w:val="00142D58"/>
    <w:rsid w:val="00187EDF"/>
    <w:rsid w:val="0019779E"/>
    <w:rsid w:val="001E19F8"/>
    <w:rsid w:val="001E21B3"/>
    <w:rsid w:val="00210EBE"/>
    <w:rsid w:val="00212041"/>
    <w:rsid w:val="00213133"/>
    <w:rsid w:val="002159AC"/>
    <w:rsid w:val="0023182F"/>
    <w:rsid w:val="00240DD9"/>
    <w:rsid w:val="0024633C"/>
    <w:rsid w:val="002719A4"/>
    <w:rsid w:val="002733D7"/>
    <w:rsid w:val="002821DC"/>
    <w:rsid w:val="002B4B61"/>
    <w:rsid w:val="002C3066"/>
    <w:rsid w:val="002D43D2"/>
    <w:rsid w:val="002D77C7"/>
    <w:rsid w:val="002E5FA1"/>
    <w:rsid w:val="00321136"/>
    <w:rsid w:val="00323488"/>
    <w:rsid w:val="00326076"/>
    <w:rsid w:val="00340B4D"/>
    <w:rsid w:val="00353051"/>
    <w:rsid w:val="00353AF0"/>
    <w:rsid w:val="00360B25"/>
    <w:rsid w:val="003616B6"/>
    <w:rsid w:val="00383180"/>
    <w:rsid w:val="003957D9"/>
    <w:rsid w:val="003B35E8"/>
    <w:rsid w:val="003B5C48"/>
    <w:rsid w:val="003E5C58"/>
    <w:rsid w:val="003E5E70"/>
    <w:rsid w:val="003E6124"/>
    <w:rsid w:val="003E64A7"/>
    <w:rsid w:val="003E7A9A"/>
    <w:rsid w:val="003F007F"/>
    <w:rsid w:val="003F0A18"/>
    <w:rsid w:val="003F3802"/>
    <w:rsid w:val="00422E35"/>
    <w:rsid w:val="00425A00"/>
    <w:rsid w:val="00426227"/>
    <w:rsid w:val="004273B1"/>
    <w:rsid w:val="004314F0"/>
    <w:rsid w:val="004455DA"/>
    <w:rsid w:val="0045587F"/>
    <w:rsid w:val="00455AC0"/>
    <w:rsid w:val="004608A0"/>
    <w:rsid w:val="00460F5D"/>
    <w:rsid w:val="00474620"/>
    <w:rsid w:val="00494D5B"/>
    <w:rsid w:val="004D0254"/>
    <w:rsid w:val="004E2EA2"/>
    <w:rsid w:val="004E5264"/>
    <w:rsid w:val="0050251F"/>
    <w:rsid w:val="00504634"/>
    <w:rsid w:val="005138CF"/>
    <w:rsid w:val="005202A4"/>
    <w:rsid w:val="00522106"/>
    <w:rsid w:val="00540616"/>
    <w:rsid w:val="00546E40"/>
    <w:rsid w:val="00565DF3"/>
    <w:rsid w:val="0057551C"/>
    <w:rsid w:val="00595005"/>
    <w:rsid w:val="005A4E31"/>
    <w:rsid w:val="005B026E"/>
    <w:rsid w:val="005D1424"/>
    <w:rsid w:val="005D2B3A"/>
    <w:rsid w:val="005D3E94"/>
    <w:rsid w:val="005F7807"/>
    <w:rsid w:val="00602892"/>
    <w:rsid w:val="00613A95"/>
    <w:rsid w:val="00614D7A"/>
    <w:rsid w:val="00652935"/>
    <w:rsid w:val="00654F4D"/>
    <w:rsid w:val="00660B1D"/>
    <w:rsid w:val="00664BC3"/>
    <w:rsid w:val="00667084"/>
    <w:rsid w:val="00671511"/>
    <w:rsid w:val="006A2F8F"/>
    <w:rsid w:val="006B6823"/>
    <w:rsid w:val="006C68B3"/>
    <w:rsid w:val="006F20C8"/>
    <w:rsid w:val="007414DE"/>
    <w:rsid w:val="0074159A"/>
    <w:rsid w:val="007431C8"/>
    <w:rsid w:val="00746252"/>
    <w:rsid w:val="007907A7"/>
    <w:rsid w:val="00792EDF"/>
    <w:rsid w:val="007D629E"/>
    <w:rsid w:val="007F64DC"/>
    <w:rsid w:val="00821B98"/>
    <w:rsid w:val="00832448"/>
    <w:rsid w:val="0086321E"/>
    <w:rsid w:val="00864B8F"/>
    <w:rsid w:val="00872C25"/>
    <w:rsid w:val="00873882"/>
    <w:rsid w:val="008749B7"/>
    <w:rsid w:val="00883DDA"/>
    <w:rsid w:val="00891723"/>
    <w:rsid w:val="008A6A8F"/>
    <w:rsid w:val="008B5CAC"/>
    <w:rsid w:val="008B76F7"/>
    <w:rsid w:val="008C152B"/>
    <w:rsid w:val="008D0863"/>
    <w:rsid w:val="008D21CE"/>
    <w:rsid w:val="008E78BC"/>
    <w:rsid w:val="008F2D1C"/>
    <w:rsid w:val="008F5AC5"/>
    <w:rsid w:val="008F7DF0"/>
    <w:rsid w:val="00903F94"/>
    <w:rsid w:val="00904F9D"/>
    <w:rsid w:val="00912FAE"/>
    <w:rsid w:val="00916377"/>
    <w:rsid w:val="00923DFF"/>
    <w:rsid w:val="00930C7B"/>
    <w:rsid w:val="00961D5C"/>
    <w:rsid w:val="0099596F"/>
    <w:rsid w:val="009964B4"/>
    <w:rsid w:val="009A0BC5"/>
    <w:rsid w:val="009C289C"/>
    <w:rsid w:val="009D3F01"/>
    <w:rsid w:val="009E5009"/>
    <w:rsid w:val="009F43F4"/>
    <w:rsid w:val="00A16B58"/>
    <w:rsid w:val="00A27655"/>
    <w:rsid w:val="00A33560"/>
    <w:rsid w:val="00A4483C"/>
    <w:rsid w:val="00A47259"/>
    <w:rsid w:val="00A54CE1"/>
    <w:rsid w:val="00A54DCC"/>
    <w:rsid w:val="00A61BBB"/>
    <w:rsid w:val="00A80AF8"/>
    <w:rsid w:val="00AA0159"/>
    <w:rsid w:val="00AA6D78"/>
    <w:rsid w:val="00AB6A20"/>
    <w:rsid w:val="00AE186A"/>
    <w:rsid w:val="00AE407C"/>
    <w:rsid w:val="00AE4CEF"/>
    <w:rsid w:val="00AE4F59"/>
    <w:rsid w:val="00B02DFE"/>
    <w:rsid w:val="00B071E2"/>
    <w:rsid w:val="00B23EA9"/>
    <w:rsid w:val="00B439A6"/>
    <w:rsid w:val="00B471AC"/>
    <w:rsid w:val="00B5113A"/>
    <w:rsid w:val="00B54F85"/>
    <w:rsid w:val="00B55211"/>
    <w:rsid w:val="00B5757C"/>
    <w:rsid w:val="00B90DE7"/>
    <w:rsid w:val="00B92815"/>
    <w:rsid w:val="00B92D3C"/>
    <w:rsid w:val="00BD5F0B"/>
    <w:rsid w:val="00BD6ADB"/>
    <w:rsid w:val="00BF1052"/>
    <w:rsid w:val="00BF2022"/>
    <w:rsid w:val="00BF21EA"/>
    <w:rsid w:val="00C04CD1"/>
    <w:rsid w:val="00C32C30"/>
    <w:rsid w:val="00C331CF"/>
    <w:rsid w:val="00C50F56"/>
    <w:rsid w:val="00C70B6B"/>
    <w:rsid w:val="00C77D53"/>
    <w:rsid w:val="00C91FD5"/>
    <w:rsid w:val="00CB4F1B"/>
    <w:rsid w:val="00CB5AA1"/>
    <w:rsid w:val="00CB71C1"/>
    <w:rsid w:val="00CC65E2"/>
    <w:rsid w:val="00CC749C"/>
    <w:rsid w:val="00CC7D16"/>
    <w:rsid w:val="00CE69AF"/>
    <w:rsid w:val="00CF5BF1"/>
    <w:rsid w:val="00D03BE4"/>
    <w:rsid w:val="00D0478E"/>
    <w:rsid w:val="00D06239"/>
    <w:rsid w:val="00D157F9"/>
    <w:rsid w:val="00D22A93"/>
    <w:rsid w:val="00D25F19"/>
    <w:rsid w:val="00D31421"/>
    <w:rsid w:val="00D33D36"/>
    <w:rsid w:val="00D44221"/>
    <w:rsid w:val="00D870A2"/>
    <w:rsid w:val="00D96056"/>
    <w:rsid w:val="00DC3554"/>
    <w:rsid w:val="00DE0C70"/>
    <w:rsid w:val="00E056A3"/>
    <w:rsid w:val="00E05ECB"/>
    <w:rsid w:val="00E212FB"/>
    <w:rsid w:val="00E2777E"/>
    <w:rsid w:val="00E321D6"/>
    <w:rsid w:val="00E32BAC"/>
    <w:rsid w:val="00E37700"/>
    <w:rsid w:val="00E53369"/>
    <w:rsid w:val="00E575B5"/>
    <w:rsid w:val="00E67299"/>
    <w:rsid w:val="00E75BD3"/>
    <w:rsid w:val="00E808EB"/>
    <w:rsid w:val="00E8599F"/>
    <w:rsid w:val="00EA3AD8"/>
    <w:rsid w:val="00EC1653"/>
    <w:rsid w:val="00EC1ECA"/>
    <w:rsid w:val="00EE45F4"/>
    <w:rsid w:val="00EF500F"/>
    <w:rsid w:val="00EF613F"/>
    <w:rsid w:val="00EF66B6"/>
    <w:rsid w:val="00F1106C"/>
    <w:rsid w:val="00F3247F"/>
    <w:rsid w:val="00F5799D"/>
    <w:rsid w:val="00F626CD"/>
    <w:rsid w:val="00F85F6B"/>
    <w:rsid w:val="00F97211"/>
    <w:rsid w:val="00FD0164"/>
    <w:rsid w:val="00FD0E92"/>
    <w:rsid w:val="00FE3E14"/>
    <w:rsid w:val="00FE5B77"/>
    <w:rsid w:val="00FF1A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A00"/>
    <w:rPr>
      <w:rFonts w:ascii="Times New Roman" w:eastAsia="Times New Roman" w:hAnsi="Times New Roman"/>
      <w:sz w:val="28"/>
      <w:szCs w:val="28"/>
    </w:rPr>
  </w:style>
  <w:style w:type="paragraph" w:styleId="Heading1">
    <w:name w:val="heading 1"/>
    <w:basedOn w:val="Normal"/>
    <w:next w:val="Normal"/>
    <w:link w:val="Heading1Char"/>
    <w:uiPriority w:val="99"/>
    <w:qFormat/>
    <w:rsid w:val="00425A00"/>
    <w:pPr>
      <w:keepNext/>
      <w:spacing w:before="240" w:after="60"/>
      <w:outlineLvl w:val="0"/>
    </w:pPr>
    <w:rPr>
      <w:rFonts w:ascii="Cambria" w:eastAsia="Calibri"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5A00"/>
    <w:rPr>
      <w:rFonts w:ascii="Cambria" w:hAnsi="Cambria" w:cs="Times New Roman"/>
      <w:b/>
      <w:kern w:val="32"/>
      <w:sz w:val="32"/>
    </w:rPr>
  </w:style>
  <w:style w:type="paragraph" w:styleId="ListParagraph">
    <w:name w:val="List Paragraph"/>
    <w:basedOn w:val="Normal"/>
    <w:uiPriority w:val="99"/>
    <w:qFormat/>
    <w:rsid w:val="00425A00"/>
    <w:pPr>
      <w:ind w:left="720"/>
      <w:contextualSpacing/>
    </w:pPr>
  </w:style>
  <w:style w:type="table" w:styleId="TableGrid">
    <w:name w:val="Table Grid"/>
    <w:basedOn w:val="TableNormal"/>
    <w:uiPriority w:val="99"/>
    <w:rsid w:val="006715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12153"/>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012153"/>
    <w:rPr>
      <w:rFonts w:ascii="Segoe UI" w:hAnsi="Segoe UI" w:cs="Times New Roman"/>
      <w:sz w:val="18"/>
    </w:rPr>
  </w:style>
  <w:style w:type="character" w:styleId="Hyperlink">
    <w:name w:val="Hyperlink"/>
    <w:basedOn w:val="DefaultParagraphFont"/>
    <w:uiPriority w:val="99"/>
    <w:rsid w:val="00F9721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30707611">
      <w:marLeft w:val="0"/>
      <w:marRight w:val="0"/>
      <w:marTop w:val="0"/>
      <w:marBottom w:val="0"/>
      <w:divBdr>
        <w:top w:val="none" w:sz="0" w:space="0" w:color="auto"/>
        <w:left w:val="none" w:sz="0" w:space="0" w:color="auto"/>
        <w:bottom w:val="none" w:sz="0" w:space="0" w:color="auto"/>
        <w:right w:val="none" w:sz="0" w:space="0" w:color="auto"/>
      </w:divBdr>
    </w:div>
    <w:div w:id="1830707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itimhieuphapluat.moj.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389</TotalTime>
  <Pages>2</Pages>
  <Words>494</Words>
  <Characters>2821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973</cp:revision>
  <cp:lastPrinted>2020-08-26T09:33:00Z</cp:lastPrinted>
  <dcterms:created xsi:type="dcterms:W3CDTF">2018-10-16T02:36:00Z</dcterms:created>
  <dcterms:modified xsi:type="dcterms:W3CDTF">2021-04-05T08:51:00Z</dcterms:modified>
</cp:coreProperties>
</file>